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304E" w14:textId="77777777" w:rsidR="00B42F53" w:rsidRPr="004B29DD" w:rsidRDefault="00B42F53" w:rsidP="00C3245C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1CA3120" w14:textId="12C2F581" w:rsidR="005601D8" w:rsidRPr="004B29DD" w:rsidRDefault="005601D8" w:rsidP="005601D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ALTERNATIVE PROVISION REFERRAL FORM</w:t>
      </w:r>
      <w:r w:rsidRPr="004B29DD">
        <w:rPr>
          <w:rFonts w:asciiTheme="minorHAnsi" w:hAnsiTheme="minorHAnsi" w:cstheme="minorHAnsi"/>
          <w:sz w:val="22"/>
          <w:szCs w:val="22"/>
        </w:rPr>
        <w:br/>
        <w:t>YMCA North Staffordshire</w:t>
      </w:r>
      <w:r w:rsidRPr="004B29DD">
        <w:rPr>
          <w:rFonts w:asciiTheme="minorHAnsi" w:hAnsiTheme="minorHAnsi" w:cstheme="minorHAnsi"/>
          <w:sz w:val="22"/>
          <w:szCs w:val="22"/>
        </w:rPr>
        <w:br/>
        <w:t>Edinburgh House, Harding Road, Stoke-on-Trent, ST1 3AE</w:t>
      </w:r>
      <w:r w:rsidRPr="004B29DD">
        <w:rPr>
          <w:rFonts w:asciiTheme="minorHAnsi" w:hAnsiTheme="minorHAnsi" w:cstheme="minorHAnsi"/>
          <w:sz w:val="22"/>
          <w:szCs w:val="22"/>
        </w:rPr>
        <w:br/>
        <w:t>T 01782 222 376</w:t>
      </w:r>
      <w:r w:rsidRPr="004B29DD">
        <w:rPr>
          <w:rFonts w:asciiTheme="minorHAnsi" w:hAnsiTheme="minorHAnsi" w:cstheme="minorHAnsi"/>
          <w:sz w:val="22"/>
          <w:szCs w:val="22"/>
        </w:rPr>
        <w:br/>
        <w:t>E</w:t>
      </w:r>
      <w:r w:rsidR="00CC1E33">
        <w:rPr>
          <w:rFonts w:asciiTheme="minorHAnsi" w:hAnsiTheme="minorHAnsi" w:cstheme="minorHAnsi"/>
          <w:sz w:val="22"/>
          <w:szCs w:val="22"/>
        </w:rPr>
        <w:t>mail</w:t>
      </w:r>
      <w:r w:rsidRPr="004B29DD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CC1E33" w:rsidRPr="00877BFD">
          <w:rPr>
            <w:rStyle w:val="Hyperlink"/>
          </w:rPr>
          <w:t>James.angelides@ymcans.org.uk</w:t>
        </w:r>
      </w:hyperlink>
      <w:r w:rsidR="00CC1E33">
        <w:t xml:space="preserve"> &amp; </w:t>
      </w:r>
      <w:hyperlink r:id="rId12" w:history="1">
        <w:r w:rsidR="009A4952" w:rsidRPr="004B29DD">
          <w:rPr>
            <w:rStyle w:val="Hyperlink"/>
            <w:rFonts w:asciiTheme="minorHAnsi" w:hAnsiTheme="minorHAnsi" w:cstheme="minorHAnsi"/>
            <w:sz w:val="22"/>
            <w:szCs w:val="22"/>
          </w:rPr>
          <w:t>hello@ymcans.org.uk</w:t>
        </w:r>
      </w:hyperlink>
    </w:p>
    <w:p w14:paraId="0F3D41FC" w14:textId="77777777" w:rsidR="009A4952" w:rsidRPr="004B29DD" w:rsidRDefault="009A4952" w:rsidP="005601D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D73E55D" w14:textId="77777777" w:rsidR="009A4952" w:rsidRPr="004B29DD" w:rsidRDefault="009A4952" w:rsidP="005601D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4C2E8D" w14:textId="77777777" w:rsidR="00EF403B" w:rsidRPr="008B0622" w:rsidRDefault="00EF403B" w:rsidP="00EF403B">
      <w:pPr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School Detail</w:t>
      </w:r>
    </w:p>
    <w:p w14:paraId="35A2BBC7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School name:</w:t>
      </w:r>
      <w:r w:rsidRPr="008B0622">
        <w:rPr>
          <w:rFonts w:asciiTheme="minorHAnsi" w:hAnsiTheme="minorHAnsi" w:cstheme="minorHAnsi"/>
          <w:sz w:val="22"/>
          <w:szCs w:val="22"/>
        </w:rPr>
        <w:br/>
        <w:t>School address:</w:t>
      </w:r>
      <w:r w:rsidRPr="008B0622">
        <w:rPr>
          <w:rFonts w:asciiTheme="minorHAnsi" w:hAnsiTheme="minorHAnsi" w:cstheme="minorHAnsi"/>
          <w:sz w:val="22"/>
          <w:szCs w:val="22"/>
        </w:rPr>
        <w:br/>
        <w:t>Main contact:</w:t>
      </w:r>
      <w:r w:rsidRPr="008B0622">
        <w:rPr>
          <w:rFonts w:asciiTheme="minorHAnsi" w:hAnsiTheme="minorHAnsi" w:cstheme="minorHAnsi"/>
          <w:sz w:val="22"/>
          <w:szCs w:val="22"/>
        </w:rPr>
        <w:br/>
        <w:t>Role:</w:t>
      </w:r>
      <w:r w:rsidRPr="008B0622">
        <w:rPr>
          <w:rFonts w:asciiTheme="minorHAnsi" w:hAnsiTheme="minorHAnsi" w:cstheme="minorHAnsi"/>
          <w:sz w:val="22"/>
          <w:szCs w:val="22"/>
        </w:rPr>
        <w:br/>
        <w:t>Email:</w:t>
      </w:r>
      <w:r w:rsidRPr="008B0622">
        <w:rPr>
          <w:rFonts w:asciiTheme="minorHAnsi" w:hAnsiTheme="minorHAnsi" w:cstheme="minorHAnsi"/>
          <w:sz w:val="22"/>
          <w:szCs w:val="22"/>
        </w:rPr>
        <w:br/>
        <w:t>Phone:</w:t>
      </w:r>
      <w:r w:rsidRPr="008B0622">
        <w:rPr>
          <w:rFonts w:asciiTheme="minorHAnsi" w:hAnsiTheme="minorHAnsi" w:cstheme="minorHAnsi"/>
          <w:sz w:val="22"/>
          <w:szCs w:val="22"/>
        </w:rPr>
        <w:br/>
        <w:t>Finance contact (if different):</w:t>
      </w:r>
      <w:r w:rsidRPr="008B0622">
        <w:rPr>
          <w:rFonts w:asciiTheme="minorHAnsi" w:hAnsiTheme="minorHAnsi" w:cstheme="minorHAnsi"/>
          <w:sz w:val="22"/>
          <w:szCs w:val="22"/>
        </w:rPr>
        <w:br/>
        <w:t>Purchase order number:</w:t>
      </w:r>
    </w:p>
    <w:p w14:paraId="3F0A9224" w14:textId="77777777" w:rsidR="00EF403B" w:rsidRPr="008B0622" w:rsidRDefault="00D22713" w:rsidP="00EF40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E1E977E">
          <v:rect id="_x0000_i1025" style="width:0;height:1.5pt" o:hralign="center" o:hrstd="t" o:hr="t" fillcolor="#a0a0a0" stroked="f"/>
        </w:pict>
      </w:r>
    </w:p>
    <w:p w14:paraId="1395488C" w14:textId="77777777" w:rsidR="00EF403B" w:rsidRPr="008B0622" w:rsidRDefault="00EF403B" w:rsidP="00EF403B">
      <w:pPr>
        <w:numPr>
          <w:ilvl w:val="0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Student Details</w:t>
      </w:r>
    </w:p>
    <w:p w14:paraId="610CD1B0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Full name:</w:t>
      </w:r>
      <w:r w:rsidRPr="008B0622">
        <w:rPr>
          <w:rFonts w:asciiTheme="minorHAnsi" w:hAnsiTheme="minorHAnsi" w:cstheme="minorHAnsi"/>
          <w:sz w:val="22"/>
          <w:szCs w:val="22"/>
        </w:rPr>
        <w:br/>
        <w:t>Preferred name:</w:t>
      </w:r>
      <w:r w:rsidRPr="008B0622">
        <w:rPr>
          <w:rFonts w:asciiTheme="minorHAnsi" w:hAnsiTheme="minorHAnsi" w:cstheme="minorHAnsi"/>
          <w:sz w:val="22"/>
          <w:szCs w:val="22"/>
        </w:rPr>
        <w:br/>
        <w:t>Date of birth:</w:t>
      </w:r>
      <w:r w:rsidRPr="008B0622">
        <w:rPr>
          <w:rFonts w:asciiTheme="minorHAnsi" w:hAnsiTheme="minorHAnsi" w:cstheme="minorHAnsi"/>
          <w:sz w:val="22"/>
          <w:szCs w:val="22"/>
        </w:rPr>
        <w:br/>
        <w:t>Year group:</w:t>
      </w:r>
      <w:r w:rsidRPr="008B0622">
        <w:rPr>
          <w:rFonts w:asciiTheme="minorHAnsi" w:hAnsiTheme="minorHAnsi" w:cstheme="minorHAnsi"/>
          <w:sz w:val="22"/>
          <w:szCs w:val="22"/>
        </w:rPr>
        <w:br/>
        <w:t>UPN:</w:t>
      </w:r>
      <w:r w:rsidRPr="008B0622">
        <w:rPr>
          <w:rFonts w:asciiTheme="minorHAnsi" w:hAnsiTheme="minorHAnsi" w:cstheme="minorHAnsi"/>
          <w:sz w:val="22"/>
          <w:szCs w:val="22"/>
        </w:rPr>
        <w:br/>
        <w:t>EHCP in place? Yes / No</w:t>
      </w:r>
      <w:r w:rsidRPr="008B0622">
        <w:rPr>
          <w:rFonts w:asciiTheme="minorHAnsi" w:hAnsiTheme="minorHAnsi" w:cstheme="minorHAnsi"/>
          <w:sz w:val="22"/>
          <w:szCs w:val="22"/>
        </w:rPr>
        <w:br/>
        <w:t>FSM eligible? Yes / No</w:t>
      </w:r>
      <w:r w:rsidRPr="008B0622">
        <w:rPr>
          <w:rFonts w:asciiTheme="minorHAnsi" w:hAnsiTheme="minorHAnsi" w:cstheme="minorHAnsi"/>
          <w:sz w:val="22"/>
          <w:szCs w:val="22"/>
        </w:rPr>
        <w:br/>
        <w:t>Home address:</w:t>
      </w:r>
      <w:r w:rsidRPr="008B0622">
        <w:rPr>
          <w:rFonts w:asciiTheme="minorHAnsi" w:hAnsiTheme="minorHAnsi" w:cstheme="minorHAnsi"/>
          <w:sz w:val="22"/>
          <w:szCs w:val="22"/>
        </w:rPr>
        <w:br/>
        <w:t>Parent/carer name(s):</w:t>
      </w:r>
      <w:r w:rsidRPr="008B0622">
        <w:rPr>
          <w:rFonts w:asciiTheme="minorHAnsi" w:hAnsiTheme="minorHAnsi" w:cstheme="minorHAnsi"/>
          <w:sz w:val="22"/>
          <w:szCs w:val="22"/>
        </w:rPr>
        <w:br/>
        <w:t>Parent/carer contact number(s):</w:t>
      </w:r>
      <w:r w:rsidRPr="008B0622">
        <w:rPr>
          <w:rFonts w:asciiTheme="minorHAnsi" w:hAnsiTheme="minorHAnsi" w:cstheme="minorHAnsi"/>
          <w:sz w:val="22"/>
          <w:szCs w:val="22"/>
        </w:rPr>
        <w:br/>
        <w:t>Parent/carer email:</w:t>
      </w:r>
      <w:r w:rsidRPr="008B0622">
        <w:rPr>
          <w:rFonts w:asciiTheme="minorHAnsi" w:hAnsiTheme="minorHAnsi" w:cstheme="minorHAnsi"/>
          <w:sz w:val="22"/>
          <w:szCs w:val="22"/>
        </w:rPr>
        <w:br/>
        <w:t>Emergency contact (if different):</w:t>
      </w:r>
    </w:p>
    <w:p w14:paraId="43D53AEF" w14:textId="77777777" w:rsidR="00EF403B" w:rsidRPr="008B0622" w:rsidRDefault="00D22713" w:rsidP="00EF40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6A6A693">
          <v:rect id="_x0000_i1026" style="width:0;height:1.5pt" o:hralign="center" o:hrstd="t" o:hr="t" fillcolor="#a0a0a0" stroked="f"/>
        </w:pict>
      </w:r>
    </w:p>
    <w:p w14:paraId="6642AF2D" w14:textId="77777777" w:rsidR="00EF403B" w:rsidRPr="008B0622" w:rsidRDefault="00EF403B" w:rsidP="00EF403B">
      <w:pPr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Attendance and Placement Request</w:t>
      </w:r>
    </w:p>
    <w:p w14:paraId="27472EB6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Requested start date:</w:t>
      </w:r>
      <w:r w:rsidRPr="008B0622">
        <w:rPr>
          <w:rFonts w:asciiTheme="minorHAnsi" w:hAnsiTheme="minorHAnsi" w:cstheme="minorHAnsi"/>
          <w:sz w:val="22"/>
          <w:szCs w:val="22"/>
        </w:rPr>
        <w:br/>
        <w:t>Proposed end date or review date:</w:t>
      </w:r>
      <w:r w:rsidRPr="008B0622">
        <w:rPr>
          <w:rFonts w:asciiTheme="minorHAnsi" w:hAnsiTheme="minorHAnsi" w:cstheme="minorHAnsi"/>
          <w:sz w:val="22"/>
          <w:szCs w:val="22"/>
        </w:rPr>
        <w:br/>
        <w:t>Days required:</w:t>
      </w:r>
      <w:r w:rsidRPr="008B0622">
        <w:rPr>
          <w:rFonts w:asciiTheme="minorHAnsi" w:hAnsiTheme="minorHAnsi" w:cstheme="minorHAnsi"/>
          <w:sz w:val="22"/>
          <w:szCs w:val="22"/>
        </w:rPr>
        <w:br/>
        <w:t>Hours per day:</w:t>
      </w:r>
      <w:r w:rsidRPr="008B0622">
        <w:rPr>
          <w:rFonts w:asciiTheme="minorHAnsi" w:hAnsiTheme="minorHAnsi" w:cstheme="minorHAnsi"/>
          <w:sz w:val="22"/>
          <w:szCs w:val="22"/>
        </w:rPr>
        <w:br/>
        <w:t>Transport required? Yes / No</w:t>
      </w:r>
      <w:r w:rsidRPr="008B0622">
        <w:rPr>
          <w:rFonts w:asciiTheme="minorHAnsi" w:hAnsiTheme="minorHAnsi" w:cstheme="minorHAnsi"/>
          <w:sz w:val="22"/>
          <w:szCs w:val="22"/>
        </w:rPr>
        <w:br/>
      </w:r>
      <w:r w:rsidRPr="008B0622">
        <w:rPr>
          <w:rFonts w:asciiTheme="minorHAnsi" w:hAnsiTheme="minorHAnsi" w:cstheme="minorHAnsi"/>
          <w:sz w:val="22"/>
          <w:szCs w:val="22"/>
        </w:rPr>
        <w:lastRenderedPageBreak/>
        <w:t>Reason for referral. Provide summary of need:</w:t>
      </w:r>
      <w:r w:rsidRPr="008B0622">
        <w:rPr>
          <w:rFonts w:asciiTheme="minorHAnsi" w:hAnsiTheme="minorHAnsi" w:cstheme="minorHAnsi"/>
          <w:sz w:val="22"/>
          <w:szCs w:val="22"/>
        </w:rPr>
        <w:br/>
        <w:t>Current attendance percentage:</w:t>
      </w:r>
      <w:r w:rsidRPr="008B0622">
        <w:rPr>
          <w:rFonts w:asciiTheme="minorHAnsi" w:hAnsiTheme="minorHAnsi" w:cstheme="minorHAnsi"/>
          <w:sz w:val="22"/>
          <w:szCs w:val="22"/>
        </w:rPr>
        <w:br/>
        <w:t>Is the student at risk of suspension or permanent exclusion? Yes / No</w:t>
      </w:r>
    </w:p>
    <w:p w14:paraId="70D7BC07" w14:textId="77777777" w:rsidR="00EF403B" w:rsidRPr="008B0622" w:rsidRDefault="00D22713" w:rsidP="00EF40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2511B29">
          <v:rect id="_x0000_i1027" style="width:0;height:1.5pt" o:hralign="center" o:hrstd="t" o:hr="t" fillcolor="#a0a0a0" stroked="f"/>
        </w:pict>
      </w:r>
    </w:p>
    <w:p w14:paraId="1F55566D" w14:textId="77777777" w:rsidR="00EF403B" w:rsidRDefault="00EF403B" w:rsidP="00EF403B">
      <w:pPr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Needs and Risk Information</w:t>
      </w:r>
    </w:p>
    <w:p w14:paraId="3F5416C1" w14:textId="7C7C0D1A" w:rsidR="00956BF4" w:rsidRPr="00FD34E2" w:rsidRDefault="00956BF4" w:rsidP="00956BF4">
      <w:pPr>
        <w:rPr>
          <w:rFonts w:asciiTheme="minorHAnsi" w:hAnsiTheme="minorHAnsi" w:cstheme="minorHAnsi"/>
          <w:sz w:val="22"/>
          <w:szCs w:val="22"/>
        </w:rPr>
      </w:pPr>
      <w:r w:rsidRPr="00FD34E2">
        <w:rPr>
          <w:rFonts w:asciiTheme="minorHAnsi" w:hAnsiTheme="minorHAnsi" w:cstheme="minorHAnsi"/>
          <w:sz w:val="22"/>
          <w:szCs w:val="22"/>
        </w:rPr>
        <w:t>Hobbies and Interest</w:t>
      </w:r>
      <w:r w:rsidR="00FD34E2">
        <w:rPr>
          <w:rFonts w:asciiTheme="minorHAnsi" w:hAnsiTheme="minorHAnsi" w:cstheme="minorHAnsi"/>
          <w:sz w:val="22"/>
          <w:szCs w:val="22"/>
        </w:rPr>
        <w:t>:</w:t>
      </w:r>
    </w:p>
    <w:p w14:paraId="013EC468" w14:textId="77777777" w:rsidR="004B29DD" w:rsidRPr="004B29DD" w:rsidRDefault="004B29DD" w:rsidP="004B29DD">
      <w:pPr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4B29DD">
        <w:rPr>
          <w:rFonts w:asciiTheme="minorHAnsi" w:hAnsiTheme="minorHAnsi" w:cstheme="minorHAnsi"/>
          <w:sz w:val="22"/>
          <w:szCs w:val="22"/>
        </w:rPr>
        <w:t>Primary presenting needs:</w:t>
      </w:r>
    </w:p>
    <w:p w14:paraId="6001808D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Does the student have identified Special Educational Needs? Yes / No</w:t>
      </w:r>
    </w:p>
    <w:p w14:paraId="34AD98F6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If yes, specify category:</w:t>
      </w:r>
      <w:r w:rsidRPr="004B29DD">
        <w:rPr>
          <w:rFonts w:asciiTheme="minorHAnsi" w:hAnsiTheme="minorHAnsi" w:cstheme="minorHAnsi"/>
          <w:sz w:val="22"/>
          <w:szCs w:val="22"/>
        </w:rPr>
        <w:br/>
        <w:t>Communication and interaction</w:t>
      </w:r>
      <w:r w:rsidRPr="004B29DD">
        <w:rPr>
          <w:rFonts w:asciiTheme="minorHAnsi" w:hAnsiTheme="minorHAnsi" w:cstheme="minorHAnsi"/>
          <w:sz w:val="22"/>
          <w:szCs w:val="22"/>
        </w:rPr>
        <w:br/>
        <w:t>Cognition and learning</w:t>
      </w:r>
      <w:r w:rsidRPr="004B29DD">
        <w:rPr>
          <w:rFonts w:asciiTheme="minorHAnsi" w:hAnsiTheme="minorHAnsi" w:cstheme="minorHAnsi"/>
          <w:sz w:val="22"/>
          <w:szCs w:val="22"/>
        </w:rPr>
        <w:br/>
        <w:t>Social, emotional and mental health</w:t>
      </w:r>
      <w:r w:rsidRPr="004B29DD">
        <w:rPr>
          <w:rFonts w:asciiTheme="minorHAnsi" w:hAnsiTheme="minorHAnsi" w:cstheme="minorHAnsi"/>
          <w:sz w:val="22"/>
          <w:szCs w:val="22"/>
        </w:rPr>
        <w:br/>
        <w:t>Sensory and/or physical</w:t>
      </w:r>
    </w:p>
    <w:p w14:paraId="02D1DE5A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EHCP outcomes relevant to this placement:</w:t>
      </w:r>
    </w:p>
    <w:p w14:paraId="484BD306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Current support strategies in school:</w:t>
      </w:r>
    </w:p>
    <w:p w14:paraId="1FEB6D18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Learning barriers:</w:t>
      </w:r>
    </w:p>
    <w:p w14:paraId="25C4E905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Attention and concentration difficulties? Yes / No</w:t>
      </w:r>
    </w:p>
    <w:p w14:paraId="0E2C1A3E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Literacy difficulties? Yes / No</w:t>
      </w:r>
    </w:p>
    <w:p w14:paraId="4CF7838E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Numeracy difficulties? Yes / No</w:t>
      </w:r>
    </w:p>
    <w:p w14:paraId="4E7EBFEB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Speech and language needs? Yes / No</w:t>
      </w:r>
    </w:p>
    <w:p w14:paraId="6F957256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Sensory needs? Yes / No</w:t>
      </w:r>
    </w:p>
    <w:p w14:paraId="53503085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Autism diagnosis? Yes / No</w:t>
      </w:r>
    </w:p>
    <w:p w14:paraId="46625215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ADHD diagnosis? Yes / No</w:t>
      </w:r>
    </w:p>
    <w:p w14:paraId="44F3BB75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Other diagnosis:</w:t>
      </w:r>
    </w:p>
    <w:p w14:paraId="556B4A73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Known triggers:</w:t>
      </w:r>
    </w:p>
    <w:p w14:paraId="1013FA8B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Effective de-escalation strategies used in school:</w:t>
      </w:r>
    </w:p>
    <w:p w14:paraId="697F5506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Regulation strategies that support the student:</w:t>
      </w:r>
    </w:p>
    <w:p w14:paraId="54EDBFAA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Summary of behaviour incidents in last 12 weeks:</w:t>
      </w:r>
    </w:p>
    <w:p w14:paraId="3FDEB998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Has the student:</w:t>
      </w:r>
    </w:p>
    <w:p w14:paraId="5E82D814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Carried a weapon? Yes / No</w:t>
      </w:r>
      <w:r w:rsidRPr="004B29DD">
        <w:rPr>
          <w:rFonts w:asciiTheme="minorHAnsi" w:hAnsiTheme="minorHAnsi" w:cstheme="minorHAnsi"/>
          <w:sz w:val="22"/>
          <w:szCs w:val="22"/>
        </w:rPr>
        <w:br/>
        <w:t>Used drugs or alcohol? Yes / No</w:t>
      </w:r>
      <w:r w:rsidRPr="004B29DD">
        <w:rPr>
          <w:rFonts w:asciiTheme="minorHAnsi" w:hAnsiTheme="minorHAnsi" w:cstheme="minorHAnsi"/>
          <w:sz w:val="22"/>
          <w:szCs w:val="22"/>
        </w:rPr>
        <w:br/>
      </w:r>
      <w:r w:rsidRPr="004B29DD">
        <w:rPr>
          <w:rFonts w:asciiTheme="minorHAnsi" w:hAnsiTheme="minorHAnsi" w:cstheme="minorHAnsi"/>
          <w:sz w:val="22"/>
          <w:szCs w:val="22"/>
        </w:rPr>
        <w:lastRenderedPageBreak/>
        <w:t>Been involved in serious violence? Yes / No</w:t>
      </w:r>
      <w:r w:rsidRPr="004B29DD">
        <w:rPr>
          <w:rFonts w:asciiTheme="minorHAnsi" w:hAnsiTheme="minorHAnsi" w:cstheme="minorHAnsi"/>
          <w:sz w:val="22"/>
          <w:szCs w:val="22"/>
        </w:rPr>
        <w:br/>
        <w:t>Made threats to staff or peers? Yes / No</w:t>
      </w:r>
    </w:p>
    <w:p w14:paraId="5CA86BA1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If yes to any above, provide detail:</w:t>
      </w:r>
    </w:p>
    <w:p w14:paraId="4435DCB3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Medical conditions:</w:t>
      </w:r>
    </w:p>
    <w:p w14:paraId="6160975E" w14:textId="77777777" w:rsidR="004B29DD" w:rsidRPr="004B29DD" w:rsidRDefault="004B29DD" w:rsidP="004B29DD">
      <w:pPr>
        <w:rPr>
          <w:rFonts w:asciiTheme="minorHAnsi" w:hAnsiTheme="minorHAnsi" w:cstheme="minorHAnsi"/>
          <w:sz w:val="22"/>
          <w:szCs w:val="22"/>
        </w:rPr>
      </w:pPr>
      <w:r w:rsidRPr="004B29DD">
        <w:rPr>
          <w:rFonts w:asciiTheme="minorHAnsi" w:hAnsiTheme="minorHAnsi" w:cstheme="minorHAnsi"/>
          <w:sz w:val="22"/>
          <w:szCs w:val="22"/>
        </w:rPr>
        <w:t>Medication carried on person? Yes / No</w:t>
      </w:r>
    </w:p>
    <w:p w14:paraId="7AFB9E1B" w14:textId="77777777" w:rsidR="00EF403B" w:rsidRPr="008B0622" w:rsidRDefault="00D22713" w:rsidP="00EF40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C8BD1DB">
          <v:rect id="_x0000_i1028" style="width:0;height:1.5pt" o:hralign="center" o:hrstd="t" o:hr="t" fillcolor="#a0a0a0" stroked="f"/>
        </w:pict>
      </w:r>
    </w:p>
    <w:p w14:paraId="21ED7576" w14:textId="77777777" w:rsidR="00EF403B" w:rsidRPr="008B0622" w:rsidRDefault="00EF403B" w:rsidP="00EF403B">
      <w:pPr>
        <w:numPr>
          <w:ilvl w:val="0"/>
          <w:numId w:val="2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Food and Dietary Requirements</w:t>
      </w:r>
    </w:p>
    <w:p w14:paraId="2DBFE8E4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Does the student have any food allergies? Yes / No</w:t>
      </w:r>
    </w:p>
    <w:p w14:paraId="36562F12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If yes, specify allergy and severity:</w:t>
      </w:r>
    </w:p>
    <w:p w14:paraId="2358A0E1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Does the student carry an EpiPen? Yes / No</w:t>
      </w:r>
    </w:p>
    <w:p w14:paraId="1A209B54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Other medical dietary restrictions:</w:t>
      </w:r>
    </w:p>
    <w:p w14:paraId="6FF392D8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Religious or cultural dietary requirements:</w:t>
      </w:r>
    </w:p>
    <w:p w14:paraId="6E55648C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Vegetarian / Vegan? Yes / No</w:t>
      </w:r>
    </w:p>
    <w:p w14:paraId="5CFF4745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Food intolerances:</w:t>
      </w:r>
    </w:p>
    <w:p w14:paraId="485DF802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Texture or sensory food needs:</w:t>
      </w:r>
    </w:p>
    <w:p w14:paraId="58004BAD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Emergency allergy care plan provided by school? Yes / No</w:t>
      </w:r>
    </w:p>
    <w:p w14:paraId="1E641BB8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Additional notes:</w:t>
      </w:r>
    </w:p>
    <w:p w14:paraId="01881C97" w14:textId="77777777" w:rsidR="00EF403B" w:rsidRPr="008B0622" w:rsidRDefault="00D22713" w:rsidP="00EF40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AFE8FDB">
          <v:rect id="_x0000_i1029" style="width:0;height:1.5pt" o:hralign="center" o:hrstd="t" o:hr="t" fillcolor="#a0a0a0" stroked="f"/>
        </w:pict>
      </w:r>
    </w:p>
    <w:p w14:paraId="5DBD8FEA" w14:textId="77777777" w:rsidR="00EF403B" w:rsidRPr="008B0622" w:rsidRDefault="00EF403B" w:rsidP="00EF403B">
      <w:pPr>
        <w:numPr>
          <w:ilvl w:val="0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Safeguarding Information</w:t>
      </w:r>
    </w:p>
    <w:p w14:paraId="4C46F3A7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Designated Safeguarding Lead at school:</w:t>
      </w:r>
      <w:r w:rsidRPr="008B0622">
        <w:rPr>
          <w:rFonts w:asciiTheme="minorHAnsi" w:hAnsiTheme="minorHAnsi" w:cstheme="minorHAnsi"/>
          <w:sz w:val="22"/>
          <w:szCs w:val="22"/>
        </w:rPr>
        <w:br/>
        <w:t>Is there current or previous social care involvement? Yes / No</w:t>
      </w:r>
      <w:r w:rsidRPr="008B0622">
        <w:rPr>
          <w:rFonts w:asciiTheme="minorHAnsi" w:hAnsiTheme="minorHAnsi" w:cstheme="minorHAnsi"/>
          <w:sz w:val="22"/>
          <w:szCs w:val="22"/>
        </w:rPr>
        <w:br/>
        <w:t>If yes, provide detail:</w:t>
      </w:r>
      <w:r w:rsidRPr="008B0622">
        <w:rPr>
          <w:rFonts w:asciiTheme="minorHAnsi" w:hAnsiTheme="minorHAnsi" w:cstheme="minorHAnsi"/>
          <w:sz w:val="22"/>
          <w:szCs w:val="22"/>
        </w:rPr>
        <w:br/>
        <w:t>Early Help, Child in Need or Child Protection Plan in place? Yes / No</w:t>
      </w:r>
      <w:r w:rsidRPr="008B0622">
        <w:rPr>
          <w:rFonts w:asciiTheme="minorHAnsi" w:hAnsiTheme="minorHAnsi" w:cstheme="minorHAnsi"/>
          <w:sz w:val="22"/>
          <w:szCs w:val="22"/>
        </w:rPr>
        <w:br/>
        <w:t>Court orders or bail conditions? Yes / No</w:t>
      </w:r>
    </w:p>
    <w:p w14:paraId="58FE2555" w14:textId="77777777" w:rsidR="00EF403B" w:rsidRPr="008B0622" w:rsidRDefault="00D22713" w:rsidP="00EF40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72E1A178">
          <v:rect id="_x0000_i1030" style="width:0;height:1.5pt" o:hralign="center" o:hrstd="t" o:hr="t" fillcolor="#a0a0a0" stroked="f"/>
        </w:pict>
      </w:r>
    </w:p>
    <w:p w14:paraId="28EB1BA7" w14:textId="77777777" w:rsidR="00EF403B" w:rsidRPr="008B0622" w:rsidRDefault="00EF403B" w:rsidP="00EF403B">
      <w:pPr>
        <w:numPr>
          <w:ilvl w:val="0"/>
          <w:numId w:val="2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Education Information</w:t>
      </w:r>
    </w:p>
    <w:p w14:paraId="5E908D1D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Current working levels in English:</w:t>
      </w:r>
      <w:r w:rsidRPr="008B0622">
        <w:rPr>
          <w:rFonts w:asciiTheme="minorHAnsi" w:hAnsiTheme="minorHAnsi" w:cstheme="minorHAnsi"/>
          <w:sz w:val="22"/>
          <w:szCs w:val="22"/>
        </w:rPr>
        <w:br/>
        <w:t>Current working levels in Maths:</w:t>
      </w:r>
      <w:r w:rsidRPr="008B0622">
        <w:rPr>
          <w:rFonts w:asciiTheme="minorHAnsi" w:hAnsiTheme="minorHAnsi" w:cstheme="minorHAnsi"/>
          <w:sz w:val="22"/>
          <w:szCs w:val="22"/>
        </w:rPr>
        <w:br/>
        <w:t>Strengths and interests:</w:t>
      </w:r>
      <w:r w:rsidRPr="008B0622">
        <w:rPr>
          <w:rFonts w:asciiTheme="minorHAnsi" w:hAnsiTheme="minorHAnsi" w:cstheme="minorHAnsi"/>
          <w:sz w:val="22"/>
          <w:szCs w:val="22"/>
        </w:rPr>
        <w:br/>
        <w:t>Career aspirations if known:</w:t>
      </w:r>
      <w:r w:rsidRPr="008B0622">
        <w:rPr>
          <w:rFonts w:asciiTheme="minorHAnsi" w:hAnsiTheme="minorHAnsi" w:cstheme="minorHAnsi"/>
          <w:sz w:val="22"/>
          <w:szCs w:val="22"/>
        </w:rPr>
        <w:br/>
        <w:t>Short-term placement goals:</w:t>
      </w:r>
      <w:r w:rsidRPr="008B0622">
        <w:rPr>
          <w:rFonts w:asciiTheme="minorHAnsi" w:hAnsiTheme="minorHAnsi" w:cstheme="minorHAnsi"/>
          <w:sz w:val="22"/>
          <w:szCs w:val="22"/>
        </w:rPr>
        <w:br/>
        <w:t>Reintegration plan if applicable:</w:t>
      </w:r>
    </w:p>
    <w:p w14:paraId="6A827B42" w14:textId="77777777" w:rsidR="00EF403B" w:rsidRPr="008B0622" w:rsidRDefault="00D22713" w:rsidP="00EF40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pict w14:anchorId="54FC5B6C">
          <v:rect id="_x0000_i1031" style="width:0;height:1.5pt" o:hralign="center" o:hrstd="t" o:hr="t" fillcolor="#a0a0a0" stroked="f"/>
        </w:pict>
      </w:r>
    </w:p>
    <w:p w14:paraId="2ABF7822" w14:textId="77777777" w:rsidR="00EF403B" w:rsidRPr="008B0622" w:rsidRDefault="00EF403B" w:rsidP="00EF403B">
      <w:pPr>
        <w:numPr>
          <w:ilvl w:val="0"/>
          <w:numId w:val="2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B0622">
        <w:rPr>
          <w:rFonts w:asciiTheme="minorHAnsi" w:hAnsiTheme="minorHAnsi" w:cstheme="minorHAnsi"/>
          <w:b/>
          <w:bCs/>
          <w:sz w:val="22"/>
          <w:szCs w:val="22"/>
        </w:rPr>
        <w:t>Declaration</w:t>
      </w:r>
    </w:p>
    <w:p w14:paraId="0E706C13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The school confirms:</w:t>
      </w:r>
    </w:p>
    <w:p w14:paraId="09EEBF77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The student remains on roll at the school.</w:t>
      </w:r>
      <w:r w:rsidRPr="008B0622">
        <w:rPr>
          <w:rFonts w:asciiTheme="minorHAnsi" w:hAnsiTheme="minorHAnsi" w:cstheme="minorHAnsi"/>
          <w:sz w:val="22"/>
          <w:szCs w:val="22"/>
        </w:rPr>
        <w:br/>
        <w:t>All information provided is accurate and complete.</w:t>
      </w:r>
      <w:r w:rsidRPr="008B0622">
        <w:rPr>
          <w:rFonts w:asciiTheme="minorHAnsi" w:hAnsiTheme="minorHAnsi" w:cstheme="minorHAnsi"/>
          <w:sz w:val="22"/>
          <w:szCs w:val="22"/>
        </w:rPr>
        <w:br/>
        <w:t>The school retains statutory safeguarding responsibility.</w:t>
      </w:r>
      <w:r w:rsidRPr="008B0622">
        <w:rPr>
          <w:rFonts w:asciiTheme="minorHAnsi" w:hAnsiTheme="minorHAnsi" w:cstheme="minorHAnsi"/>
          <w:sz w:val="22"/>
          <w:szCs w:val="22"/>
        </w:rPr>
        <w:br/>
        <w:t>All dietary and allergy information provided is accurate and up to date.</w:t>
      </w:r>
    </w:p>
    <w:p w14:paraId="2733F24D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Signed on behalf of the school:</w:t>
      </w:r>
    </w:p>
    <w:p w14:paraId="0EE3450C" w14:textId="77777777" w:rsidR="00EF403B" w:rsidRPr="008B0622" w:rsidRDefault="00EF403B" w:rsidP="00EF403B">
      <w:pPr>
        <w:rPr>
          <w:rFonts w:asciiTheme="minorHAnsi" w:hAnsiTheme="minorHAnsi" w:cstheme="minorHAnsi"/>
          <w:sz w:val="22"/>
          <w:szCs w:val="22"/>
        </w:rPr>
      </w:pPr>
      <w:r w:rsidRPr="008B0622">
        <w:rPr>
          <w:rFonts w:asciiTheme="minorHAnsi" w:hAnsiTheme="minorHAnsi" w:cstheme="minorHAnsi"/>
          <w:sz w:val="22"/>
          <w:szCs w:val="22"/>
        </w:rPr>
        <w:t>Name:</w:t>
      </w:r>
      <w:r w:rsidRPr="008B0622">
        <w:rPr>
          <w:rFonts w:asciiTheme="minorHAnsi" w:hAnsiTheme="minorHAnsi" w:cstheme="minorHAnsi"/>
          <w:sz w:val="22"/>
          <w:szCs w:val="22"/>
        </w:rPr>
        <w:br/>
        <w:t>Role:</w:t>
      </w:r>
      <w:r w:rsidRPr="008B0622">
        <w:rPr>
          <w:rFonts w:asciiTheme="minorHAnsi" w:hAnsiTheme="minorHAnsi" w:cstheme="minorHAnsi"/>
          <w:sz w:val="22"/>
          <w:szCs w:val="22"/>
        </w:rPr>
        <w:br/>
        <w:t>Signature:</w:t>
      </w:r>
      <w:r w:rsidRPr="008B0622">
        <w:rPr>
          <w:rFonts w:asciiTheme="minorHAnsi" w:hAnsiTheme="minorHAnsi" w:cstheme="minorHAnsi"/>
          <w:sz w:val="22"/>
          <w:szCs w:val="22"/>
        </w:rPr>
        <w:br/>
        <w:t>Date:</w:t>
      </w:r>
    </w:p>
    <w:p w14:paraId="3FDCA55E" w14:textId="77777777" w:rsidR="00EF403B" w:rsidRPr="004B29DD" w:rsidRDefault="00EF403B" w:rsidP="00EF403B">
      <w:pPr>
        <w:rPr>
          <w:rFonts w:asciiTheme="minorHAnsi" w:hAnsiTheme="minorHAnsi" w:cstheme="minorHAnsi"/>
          <w:sz w:val="22"/>
          <w:szCs w:val="22"/>
        </w:rPr>
      </w:pPr>
    </w:p>
    <w:p w14:paraId="7A4975AC" w14:textId="77777777" w:rsidR="00B42F53" w:rsidRDefault="00B42F53" w:rsidP="009A4952">
      <w:pPr>
        <w:spacing w:after="0" w:line="240" w:lineRule="auto"/>
        <w:rPr>
          <w:sz w:val="20"/>
          <w:szCs w:val="20"/>
        </w:rPr>
      </w:pPr>
    </w:p>
    <w:sectPr w:rsidR="00B42F53" w:rsidSect="005D31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665" w:right="1814" w:bottom="2552" w:left="255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B62E" w14:textId="77777777" w:rsidR="00D22713" w:rsidRDefault="00D22713" w:rsidP="00831BA9">
      <w:pPr>
        <w:spacing w:after="0" w:line="240" w:lineRule="auto"/>
      </w:pPr>
      <w:r>
        <w:separator/>
      </w:r>
    </w:p>
  </w:endnote>
  <w:endnote w:type="continuationSeparator" w:id="0">
    <w:p w14:paraId="0100D078" w14:textId="77777777" w:rsidR="00D22713" w:rsidRDefault="00D22713" w:rsidP="00831BA9">
      <w:pPr>
        <w:spacing w:after="0" w:line="240" w:lineRule="auto"/>
      </w:pPr>
      <w:r>
        <w:continuationSeparator/>
      </w:r>
    </w:p>
  </w:endnote>
  <w:endnote w:type="continuationNotice" w:id="1">
    <w:p w14:paraId="18D22B27" w14:textId="77777777" w:rsidR="00D22713" w:rsidRDefault="00D22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81A6" w14:textId="77777777" w:rsidR="006E3A8C" w:rsidRDefault="006E3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F6FB" w14:textId="77777777" w:rsidR="00CF5242" w:rsidRDefault="00297AB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7" behindDoc="0" locked="0" layoutInCell="1" allowOverlap="1" wp14:anchorId="3678C75B" wp14:editId="07777777">
          <wp:simplePos x="0" y="0"/>
          <wp:positionH relativeFrom="page">
            <wp:posOffset>450215</wp:posOffset>
          </wp:positionH>
          <wp:positionV relativeFrom="page">
            <wp:posOffset>10185400</wp:posOffset>
          </wp:positionV>
          <wp:extent cx="6659880" cy="60325"/>
          <wp:effectExtent l="0" t="0" r="7620" b="0"/>
          <wp:wrapSquare wrapText="bothSides"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6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7F00" w14:textId="7940B9D7" w:rsidR="00042546" w:rsidRDefault="00297ABA" w:rsidP="00255EFF">
    <w:pPr>
      <w:spacing w:after="2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4FF5727" wp14:editId="038E3031">
              <wp:simplePos x="0" y="0"/>
              <wp:positionH relativeFrom="page">
                <wp:posOffset>450215</wp:posOffset>
              </wp:positionH>
              <wp:positionV relativeFrom="page">
                <wp:posOffset>6583045</wp:posOffset>
              </wp:positionV>
              <wp:extent cx="899160" cy="3599815"/>
              <wp:effectExtent l="0" t="0" r="1524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160" cy="3599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FB0818" w14:textId="77777777" w:rsidR="009C620D" w:rsidRDefault="009C620D" w:rsidP="005F20DB">
                          <w:pPr>
                            <w:jc w:val="center"/>
                          </w:pPr>
                        </w:p>
                        <w:p w14:paraId="049F31CB" w14:textId="77777777" w:rsidR="009C620D" w:rsidRDefault="009C620D" w:rsidP="005F20DB">
                          <w:pPr>
                            <w:jc w:val="center"/>
                          </w:pPr>
                        </w:p>
                        <w:p w14:paraId="53128261" w14:textId="77777777" w:rsidR="009C620D" w:rsidRDefault="009C620D" w:rsidP="005F20DB">
                          <w:pPr>
                            <w:jc w:val="center"/>
                          </w:pPr>
                        </w:p>
                        <w:p w14:paraId="62486C05" w14:textId="77777777" w:rsidR="005F20DB" w:rsidRDefault="00297ABA" w:rsidP="005F20D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EF593E3" wp14:editId="07777777">
                                <wp:extent cx="892175" cy="548640"/>
                                <wp:effectExtent l="0" t="0" r="3175" b="3810"/>
                                <wp:docPr id="12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175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F57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5.45pt;margin-top:518.35pt;width:70.8pt;height:283.4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" filled="f" stroked="f" strokeweight=".5pt">
              <v:textbox inset="0,0,0,0">
                <w:txbxContent>
                  <w:p w14:paraId="45FB0818" w14:textId="77777777" w:rsidR="009C620D" w:rsidRDefault="009C620D" w:rsidP="005F20DB">
                    <w:pPr>
                      <w:jc w:val="center"/>
                    </w:pPr>
                  </w:p>
                  <w:p w14:paraId="049F31CB" w14:textId="77777777" w:rsidR="009C620D" w:rsidRDefault="009C620D" w:rsidP="005F20DB">
                    <w:pPr>
                      <w:jc w:val="center"/>
                    </w:pPr>
                  </w:p>
                  <w:p w14:paraId="53128261" w14:textId="77777777" w:rsidR="009C620D" w:rsidRDefault="009C620D" w:rsidP="005F20DB">
                    <w:pPr>
                      <w:jc w:val="center"/>
                    </w:pPr>
                  </w:p>
                  <w:p w14:paraId="62486C05" w14:textId="77777777" w:rsidR="005F20DB" w:rsidRDefault="00297ABA" w:rsidP="005F20DB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EF593E3" wp14:editId="07777777">
                          <wp:extent cx="892175" cy="548640"/>
                          <wp:effectExtent l="0" t="0" r="3175" b="3810"/>
                          <wp:docPr id="12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175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1104DD6" wp14:editId="07777777">
          <wp:extent cx="5501005" cy="782955"/>
          <wp:effectExtent l="0" t="0" r="4445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100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1A500" w14:textId="4A9BC1C9" w:rsidR="00831BA9" w:rsidRDefault="00B53A76" w:rsidP="00B53A76">
    <w:pPr>
      <w:pStyle w:val="Footer"/>
    </w:pPr>
    <w:r w:rsidRPr="00B53A76">
      <w:t>Registered</w:t>
    </w:r>
    <w:r w:rsidR="002D66B9">
      <w:t xml:space="preserve"> Company No. 4804681</w:t>
    </w:r>
    <w:r w:rsidRPr="00B53A76">
      <w:t xml:space="preserve"> Registered Charity No.</w:t>
    </w:r>
    <w:r w:rsidR="002D66B9">
      <w:t xml:space="preserve"> 1100749</w:t>
    </w:r>
    <w:r w:rsidRPr="00B53A7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2F6A" w14:textId="77777777" w:rsidR="00D22713" w:rsidRDefault="00D22713" w:rsidP="00831BA9">
      <w:pPr>
        <w:spacing w:after="0" w:line="240" w:lineRule="auto"/>
      </w:pPr>
      <w:r>
        <w:separator/>
      </w:r>
    </w:p>
  </w:footnote>
  <w:footnote w:type="continuationSeparator" w:id="0">
    <w:p w14:paraId="3B40C2A0" w14:textId="77777777" w:rsidR="00D22713" w:rsidRDefault="00D22713" w:rsidP="00831BA9">
      <w:pPr>
        <w:spacing w:after="0" w:line="240" w:lineRule="auto"/>
      </w:pPr>
      <w:r>
        <w:continuationSeparator/>
      </w:r>
    </w:p>
  </w:footnote>
  <w:footnote w:type="continuationNotice" w:id="1">
    <w:p w14:paraId="01C8D07A" w14:textId="77777777" w:rsidR="00D22713" w:rsidRDefault="00D22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9FE4" w14:textId="77777777" w:rsidR="006E3A8C" w:rsidRDefault="006E3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F78F" w14:textId="77777777" w:rsidR="00BC7590" w:rsidRDefault="00297ABA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9" behindDoc="0" locked="0" layoutInCell="1" allowOverlap="1" wp14:anchorId="4F55FD99" wp14:editId="07777777">
          <wp:simplePos x="0" y="0"/>
          <wp:positionH relativeFrom="column">
            <wp:posOffset>3608070</wp:posOffset>
          </wp:positionH>
          <wp:positionV relativeFrom="page">
            <wp:posOffset>452120</wp:posOffset>
          </wp:positionV>
          <wp:extent cx="1886585" cy="552450"/>
          <wp:effectExtent l="0" t="0" r="0" b="0"/>
          <wp:wrapSquare wrapText="bothSides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vertAnchor="page" w:horzAnchor="page" w:tblpX="710" w:tblpY="710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</w:tblGrid>
    <w:tr w:rsidR="00BC7590" w:rsidRPr="00B95972" w14:paraId="0E27B00A" w14:textId="77777777" w:rsidTr="507DCE9F">
      <w:trPr>
        <w:trHeight w:val="1418"/>
      </w:trPr>
      <w:tc>
        <w:tcPr>
          <w:tcW w:w="7371" w:type="dxa"/>
        </w:tcPr>
        <w:p w14:paraId="60061E4C" w14:textId="77777777" w:rsidR="00BC7590" w:rsidRPr="00B95972" w:rsidRDefault="507DCE9F" w:rsidP="00B3305E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8BA6776" wp14:editId="47DC0808">
                <wp:extent cx="2516505" cy="475615"/>
                <wp:effectExtent l="0" t="0" r="0" b="635"/>
                <wp:docPr id="1" name="Picture 1" descr="YMCA North Staffordshire - MULTILINE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650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D7E952" w14:textId="77777777" w:rsidR="00CF5242" w:rsidRDefault="00297ABA">
    <w:pPr>
      <w:pStyle w:val="Head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6" behindDoc="0" locked="0" layoutInCell="1" allowOverlap="1" wp14:anchorId="1FE031F8" wp14:editId="07777777">
              <wp:simplePos x="0" y="0"/>
              <wp:positionH relativeFrom="page">
                <wp:posOffset>450215</wp:posOffset>
              </wp:positionH>
              <wp:positionV relativeFrom="page">
                <wp:posOffset>1422399</wp:posOffset>
              </wp:positionV>
              <wp:extent cx="6659880" cy="0"/>
              <wp:effectExtent l="0" t="0" r="2667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D4F5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CCBA1" id="Straight Connector 11" o:spid="_x0000_s1026" style="position:absolute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5.45pt,112pt" to="559.8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" strokecolor="#4d4f53" strokeweight=".5pt"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10" w:tblpY="710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</w:tblGrid>
    <w:tr w:rsidR="00D007A3" w:rsidRPr="00B95972" w14:paraId="3461D779" w14:textId="77777777" w:rsidTr="507DCE9F">
      <w:trPr>
        <w:trHeight w:val="1418"/>
      </w:trPr>
      <w:tc>
        <w:tcPr>
          <w:tcW w:w="7371" w:type="dxa"/>
        </w:tcPr>
        <w:p w14:paraId="3CF2D8B6" w14:textId="0420AE6C" w:rsidR="00D007A3" w:rsidRPr="00B95972" w:rsidRDefault="00000B6D" w:rsidP="00E9084A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8" behindDoc="1" locked="0" layoutInCell="1" allowOverlap="1" wp14:anchorId="3AFA129C" wp14:editId="270DFAB9">
                <wp:simplePos x="0" y="0"/>
                <wp:positionH relativeFrom="column">
                  <wp:posOffset>388905</wp:posOffset>
                </wp:positionH>
                <wp:positionV relativeFrom="paragraph">
                  <wp:posOffset>9</wp:posOffset>
                </wp:positionV>
                <wp:extent cx="2516505" cy="475615"/>
                <wp:effectExtent l="0" t="0" r="0" b="635"/>
                <wp:wrapThrough wrapText="bothSides">
                  <wp:wrapPolygon edited="0">
                    <wp:start x="0" y="0"/>
                    <wp:lineTo x="0" y="20764"/>
                    <wp:lineTo x="21420" y="20764"/>
                    <wp:lineTo x="21420" y="9517"/>
                    <wp:lineTo x="5069" y="0"/>
                    <wp:lineTo x="0" y="0"/>
                  </wp:wrapPolygon>
                </wp:wrapThrough>
                <wp:docPr id="2" name="Picture 2" descr="YMCA North Staffordshire - MULTILINE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650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5704F939" wp14:editId="3C2BC142">
                <wp:simplePos x="0" y="0"/>
                <wp:positionH relativeFrom="column">
                  <wp:posOffset>133</wp:posOffset>
                </wp:positionH>
                <wp:positionV relativeFrom="paragraph">
                  <wp:posOffset>161</wp:posOffset>
                </wp:positionV>
                <wp:extent cx="306705" cy="475615"/>
                <wp:effectExtent l="0" t="0" r="0" b="635"/>
                <wp:wrapThrough wrapText="bothSides">
                  <wp:wrapPolygon edited="0">
                    <wp:start x="9391" y="0"/>
                    <wp:lineTo x="0" y="4326"/>
                    <wp:lineTo x="0" y="10382"/>
                    <wp:lineTo x="5366" y="13842"/>
                    <wp:lineTo x="0" y="15573"/>
                    <wp:lineTo x="0" y="16438"/>
                    <wp:lineTo x="5366" y="20764"/>
                    <wp:lineTo x="13416" y="20764"/>
                    <wp:lineTo x="16099" y="20764"/>
                    <wp:lineTo x="20124" y="16438"/>
                    <wp:lineTo x="20124" y="7786"/>
                    <wp:lineTo x="18783" y="1730"/>
                    <wp:lineTo x="16099" y="0"/>
                    <wp:lineTo x="9391" y="0"/>
                  </wp:wrapPolygon>
                </wp:wrapThrough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 rotWithShape="1">
                        <a:blip r:embed="rId2">
                          <a:duotone>
                            <a:prstClr val="black"/>
                            <a:srgbClr val="4D4F53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10063"/>
                        <a:stretch/>
                      </pic:blipFill>
                      <pic:spPr bwMode="auto">
                        <a:xfrm>
                          <a:off x="0" y="0"/>
                          <a:ext cx="306705" cy="475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EC6FD17" w14:textId="79E47B30" w:rsidR="00831BA9" w:rsidRDefault="00297A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F073321" wp14:editId="5E3526E5">
          <wp:simplePos x="0" y="0"/>
          <wp:positionH relativeFrom="column">
            <wp:posOffset>3607435</wp:posOffset>
          </wp:positionH>
          <wp:positionV relativeFrom="page">
            <wp:posOffset>446405</wp:posOffset>
          </wp:positionV>
          <wp:extent cx="1887220" cy="55308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D0E1CFF" wp14:editId="07777777">
              <wp:simplePos x="0" y="0"/>
              <wp:positionH relativeFrom="page">
                <wp:posOffset>450215</wp:posOffset>
              </wp:positionH>
              <wp:positionV relativeFrom="page">
                <wp:posOffset>3528695</wp:posOffset>
              </wp:positionV>
              <wp:extent cx="61595" cy="57150"/>
              <wp:effectExtent l="2223" t="0" r="0" b="0"/>
              <wp:wrapNone/>
              <wp:docPr id="7" name="Isosceles Tri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61595" cy="57150"/>
                      </a:xfrm>
                      <a:prstGeom prst="triangle">
                        <a:avLst/>
                      </a:prstGeom>
                      <a:solidFill>
                        <a:srgbClr val="4D4F5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6FDD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35.45pt;margin-top:277.85pt;width:4.85pt;height:4.5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" fillcolor="#4d4f53" stroked="f" strokeweight="2pt"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33136F0" wp14:editId="07777777">
              <wp:simplePos x="0" y="0"/>
              <wp:positionH relativeFrom="page">
                <wp:posOffset>450215</wp:posOffset>
              </wp:positionH>
              <wp:positionV relativeFrom="page">
                <wp:posOffset>3708400</wp:posOffset>
              </wp:positionV>
              <wp:extent cx="1007745" cy="2124075"/>
              <wp:effectExtent l="0" t="0" r="1905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5" cy="2124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EBA278" w14:textId="77777777" w:rsidR="00297ABA" w:rsidRPr="00297ABA" w:rsidRDefault="00297ABA" w:rsidP="00297ABA">
                          <w:pPr>
                            <w:spacing w:line="180" w:lineRule="exact"/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  <w:r w:rsidRPr="00297ABA">
                            <w:rPr>
                              <w:sz w:val="13"/>
                              <w:szCs w:val="13"/>
                            </w:rPr>
                            <w:t>Edinburgh House</w:t>
                          </w:r>
                          <w:r w:rsidRPr="00297ABA">
                            <w:rPr>
                              <w:sz w:val="13"/>
                              <w:szCs w:val="13"/>
                            </w:rPr>
                            <w:br/>
                            <w:t>Harding Road</w:t>
                          </w:r>
                          <w:r w:rsidRPr="00297ABA">
                            <w:rPr>
                              <w:sz w:val="13"/>
                              <w:szCs w:val="13"/>
                            </w:rPr>
                            <w:br/>
                            <w:t>Stoke on Trent</w:t>
                          </w:r>
                          <w:r w:rsidRPr="00297ABA">
                            <w:rPr>
                              <w:sz w:val="13"/>
                              <w:szCs w:val="13"/>
                            </w:rPr>
                            <w:br/>
                            <w:t>ST1 3AE</w:t>
                          </w:r>
                        </w:p>
                        <w:p w14:paraId="22BBFEB1" w14:textId="77777777" w:rsidR="00297ABA" w:rsidRPr="00297ABA" w:rsidRDefault="00297ABA" w:rsidP="00297ABA">
                          <w:pPr>
                            <w:spacing w:line="180" w:lineRule="exact"/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  <w:r w:rsidRPr="00297ABA">
                            <w:rPr>
                              <w:sz w:val="13"/>
                              <w:szCs w:val="13"/>
                            </w:rPr>
                            <w:t>T 01782 222 376</w:t>
                          </w:r>
                          <w:r w:rsidRPr="00297ABA">
                            <w:rPr>
                              <w:sz w:val="13"/>
                              <w:szCs w:val="13"/>
                            </w:rPr>
                            <w:br/>
                            <w:t>E hello@ymcans.org.uk</w:t>
                          </w:r>
                        </w:p>
                        <w:p w14:paraId="0FB78278" w14:textId="77777777" w:rsidR="00515E9C" w:rsidRPr="00515E9C" w:rsidRDefault="00515E9C" w:rsidP="00515E9C">
                          <w:pPr>
                            <w:spacing w:line="180" w:lineRule="exact"/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136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.45pt;margin-top:292pt;width:79.35pt;height:167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" filled="f" stroked="f" strokeweight=".5pt">
              <v:textbox inset="0,0,0,0">
                <w:txbxContent>
                  <w:p w14:paraId="15EBA278" w14:textId="77777777" w:rsidR="00297ABA" w:rsidRPr="00297ABA" w:rsidRDefault="00297ABA" w:rsidP="00297ABA">
                    <w:pPr>
                      <w:spacing w:line="180" w:lineRule="exact"/>
                      <w:jc w:val="right"/>
                      <w:rPr>
                        <w:sz w:val="13"/>
                        <w:szCs w:val="13"/>
                      </w:rPr>
                    </w:pPr>
                    <w:r w:rsidRPr="00297ABA">
                      <w:rPr>
                        <w:sz w:val="13"/>
                        <w:szCs w:val="13"/>
                      </w:rPr>
                      <w:t>Edinburgh House</w:t>
                    </w:r>
                    <w:r w:rsidRPr="00297ABA">
                      <w:rPr>
                        <w:sz w:val="13"/>
                        <w:szCs w:val="13"/>
                      </w:rPr>
                      <w:br/>
                      <w:t>Harding Road</w:t>
                    </w:r>
                    <w:r w:rsidRPr="00297ABA">
                      <w:rPr>
                        <w:sz w:val="13"/>
                        <w:szCs w:val="13"/>
                      </w:rPr>
                      <w:br/>
                      <w:t>Stoke on Trent</w:t>
                    </w:r>
                    <w:r w:rsidRPr="00297ABA">
                      <w:rPr>
                        <w:sz w:val="13"/>
                        <w:szCs w:val="13"/>
                      </w:rPr>
                      <w:br/>
                      <w:t>ST1 3AE</w:t>
                    </w:r>
                  </w:p>
                  <w:p w14:paraId="22BBFEB1" w14:textId="77777777" w:rsidR="00297ABA" w:rsidRPr="00297ABA" w:rsidRDefault="00297ABA" w:rsidP="00297ABA">
                    <w:pPr>
                      <w:spacing w:line="180" w:lineRule="exact"/>
                      <w:jc w:val="right"/>
                      <w:rPr>
                        <w:sz w:val="13"/>
                        <w:szCs w:val="13"/>
                      </w:rPr>
                    </w:pPr>
                    <w:r w:rsidRPr="00297ABA">
                      <w:rPr>
                        <w:sz w:val="13"/>
                        <w:szCs w:val="13"/>
                      </w:rPr>
                      <w:t>T 01782 222 376</w:t>
                    </w:r>
                    <w:r w:rsidRPr="00297ABA">
                      <w:rPr>
                        <w:sz w:val="13"/>
                        <w:szCs w:val="13"/>
                      </w:rPr>
                      <w:br/>
                      <w:t>E hello@ymcans.org.uk</w:t>
                    </w:r>
                  </w:p>
                  <w:p w14:paraId="0FB78278" w14:textId="77777777" w:rsidR="00515E9C" w:rsidRPr="00515E9C" w:rsidRDefault="00515E9C" w:rsidP="00515E9C">
                    <w:pPr>
                      <w:spacing w:line="180" w:lineRule="exact"/>
                      <w:jc w:val="right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11421E75" wp14:editId="07777777">
              <wp:simplePos x="0" y="0"/>
              <wp:positionH relativeFrom="page">
                <wp:posOffset>450215</wp:posOffset>
              </wp:positionH>
              <wp:positionV relativeFrom="page">
                <wp:posOffset>1422399</wp:posOffset>
              </wp:positionV>
              <wp:extent cx="6659880" cy="0"/>
              <wp:effectExtent l="0" t="0" r="2667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D4F5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096FA" id="Straight Connector 2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5.45pt,112pt" to="559.8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" strokecolor="#4d4f53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3C4"/>
    <w:multiLevelType w:val="multilevel"/>
    <w:tmpl w:val="3080F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A639A"/>
    <w:multiLevelType w:val="multilevel"/>
    <w:tmpl w:val="98F4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5441"/>
    <w:multiLevelType w:val="multilevel"/>
    <w:tmpl w:val="2A8CB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C2920"/>
    <w:multiLevelType w:val="multilevel"/>
    <w:tmpl w:val="C344B4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F10D3"/>
    <w:multiLevelType w:val="multilevel"/>
    <w:tmpl w:val="23340E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1178A"/>
    <w:multiLevelType w:val="multilevel"/>
    <w:tmpl w:val="6E9E4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D648A"/>
    <w:multiLevelType w:val="multilevel"/>
    <w:tmpl w:val="883C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41E71"/>
    <w:multiLevelType w:val="multilevel"/>
    <w:tmpl w:val="1A16F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A7BD4"/>
    <w:multiLevelType w:val="multilevel"/>
    <w:tmpl w:val="9F8438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00CDF"/>
    <w:multiLevelType w:val="multilevel"/>
    <w:tmpl w:val="E1D8A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313A4"/>
    <w:multiLevelType w:val="multilevel"/>
    <w:tmpl w:val="61CC2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F1F04"/>
    <w:multiLevelType w:val="multilevel"/>
    <w:tmpl w:val="4DB6A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A64E9"/>
    <w:multiLevelType w:val="multilevel"/>
    <w:tmpl w:val="2DC66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E5511"/>
    <w:multiLevelType w:val="multilevel"/>
    <w:tmpl w:val="63565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06FF9"/>
    <w:multiLevelType w:val="multilevel"/>
    <w:tmpl w:val="D7E28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F6401F"/>
    <w:multiLevelType w:val="multilevel"/>
    <w:tmpl w:val="4BDCC4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A740A"/>
    <w:multiLevelType w:val="multilevel"/>
    <w:tmpl w:val="0988F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30DA6"/>
    <w:multiLevelType w:val="multilevel"/>
    <w:tmpl w:val="88187A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CB42B4"/>
    <w:multiLevelType w:val="multilevel"/>
    <w:tmpl w:val="7EC4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68057D"/>
    <w:multiLevelType w:val="hybridMultilevel"/>
    <w:tmpl w:val="8566F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14171"/>
    <w:multiLevelType w:val="multilevel"/>
    <w:tmpl w:val="B6707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D0628"/>
    <w:multiLevelType w:val="multilevel"/>
    <w:tmpl w:val="A3EAC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0B41A2"/>
    <w:multiLevelType w:val="multilevel"/>
    <w:tmpl w:val="64C8D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81AD3"/>
    <w:multiLevelType w:val="multilevel"/>
    <w:tmpl w:val="ADDA0F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64914">
    <w:abstractNumId w:val="19"/>
  </w:num>
  <w:num w:numId="2" w16cid:durableId="651955880">
    <w:abstractNumId w:val="18"/>
  </w:num>
  <w:num w:numId="3" w16cid:durableId="1037395541">
    <w:abstractNumId w:val="22"/>
  </w:num>
  <w:num w:numId="4" w16cid:durableId="458492793">
    <w:abstractNumId w:val="5"/>
  </w:num>
  <w:num w:numId="5" w16cid:durableId="218055114">
    <w:abstractNumId w:val="13"/>
  </w:num>
  <w:num w:numId="6" w16cid:durableId="1719891051">
    <w:abstractNumId w:val="8"/>
  </w:num>
  <w:num w:numId="7" w16cid:durableId="273564406">
    <w:abstractNumId w:val="23"/>
  </w:num>
  <w:num w:numId="8" w16cid:durableId="458381087">
    <w:abstractNumId w:val="2"/>
  </w:num>
  <w:num w:numId="9" w16cid:durableId="717582789">
    <w:abstractNumId w:val="1"/>
  </w:num>
  <w:num w:numId="10" w16cid:durableId="93551568">
    <w:abstractNumId w:val="16"/>
  </w:num>
  <w:num w:numId="11" w16cid:durableId="957221222">
    <w:abstractNumId w:val="11"/>
  </w:num>
  <w:num w:numId="12" w16cid:durableId="1054888700">
    <w:abstractNumId w:val="7"/>
  </w:num>
  <w:num w:numId="13" w16cid:durableId="553128735">
    <w:abstractNumId w:val="17"/>
  </w:num>
  <w:num w:numId="14" w16cid:durableId="1172722331">
    <w:abstractNumId w:val="10"/>
  </w:num>
  <w:num w:numId="15" w16cid:durableId="274219772">
    <w:abstractNumId w:val="14"/>
  </w:num>
  <w:num w:numId="16" w16cid:durableId="1335375636">
    <w:abstractNumId w:val="3"/>
  </w:num>
  <w:num w:numId="17" w16cid:durableId="2081829318">
    <w:abstractNumId w:val="6"/>
  </w:num>
  <w:num w:numId="18" w16cid:durableId="1081027861">
    <w:abstractNumId w:val="12"/>
  </w:num>
  <w:num w:numId="19" w16cid:durableId="1942060450">
    <w:abstractNumId w:val="9"/>
  </w:num>
  <w:num w:numId="20" w16cid:durableId="1151824339">
    <w:abstractNumId w:val="0"/>
  </w:num>
  <w:num w:numId="21" w16cid:durableId="1749305514">
    <w:abstractNumId w:val="21"/>
  </w:num>
  <w:num w:numId="22" w16cid:durableId="1083645396">
    <w:abstractNumId w:val="20"/>
  </w:num>
  <w:num w:numId="23" w16cid:durableId="1035499933">
    <w:abstractNumId w:val="4"/>
  </w:num>
  <w:num w:numId="24" w16cid:durableId="1847668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BA"/>
    <w:rsid w:val="00000B6D"/>
    <w:rsid w:val="000245A5"/>
    <w:rsid w:val="00024D9A"/>
    <w:rsid w:val="00040FE1"/>
    <w:rsid w:val="00042546"/>
    <w:rsid w:val="00050305"/>
    <w:rsid w:val="00055720"/>
    <w:rsid w:val="00060726"/>
    <w:rsid w:val="00070340"/>
    <w:rsid w:val="00082581"/>
    <w:rsid w:val="00090701"/>
    <w:rsid w:val="000C55FC"/>
    <w:rsid w:val="000D1317"/>
    <w:rsid w:val="000D3A02"/>
    <w:rsid w:val="000D5784"/>
    <w:rsid w:val="00100332"/>
    <w:rsid w:val="00106E5E"/>
    <w:rsid w:val="0012080C"/>
    <w:rsid w:val="00126293"/>
    <w:rsid w:val="00135A9F"/>
    <w:rsid w:val="001478DD"/>
    <w:rsid w:val="00163C23"/>
    <w:rsid w:val="001724C1"/>
    <w:rsid w:val="0017427F"/>
    <w:rsid w:val="001864E1"/>
    <w:rsid w:val="001938E6"/>
    <w:rsid w:val="00197A66"/>
    <w:rsid w:val="001A0207"/>
    <w:rsid w:val="001C4DB5"/>
    <w:rsid w:val="001C760F"/>
    <w:rsid w:val="001D7022"/>
    <w:rsid w:val="001F5A72"/>
    <w:rsid w:val="001F6CF6"/>
    <w:rsid w:val="00206E52"/>
    <w:rsid w:val="00212B67"/>
    <w:rsid w:val="002274C0"/>
    <w:rsid w:val="00232CDB"/>
    <w:rsid w:val="00237038"/>
    <w:rsid w:val="002411EC"/>
    <w:rsid w:val="00244831"/>
    <w:rsid w:val="00255C6E"/>
    <w:rsid w:val="00255EFF"/>
    <w:rsid w:val="0028719A"/>
    <w:rsid w:val="0029039D"/>
    <w:rsid w:val="002952B4"/>
    <w:rsid w:val="00297ABA"/>
    <w:rsid w:val="002A7800"/>
    <w:rsid w:val="002B1DD0"/>
    <w:rsid w:val="002B664C"/>
    <w:rsid w:val="002D42D2"/>
    <w:rsid w:val="002D66B9"/>
    <w:rsid w:val="00304CF8"/>
    <w:rsid w:val="00305CFE"/>
    <w:rsid w:val="00346137"/>
    <w:rsid w:val="00355809"/>
    <w:rsid w:val="00360090"/>
    <w:rsid w:val="00371340"/>
    <w:rsid w:val="003A1C5A"/>
    <w:rsid w:val="003C0B7A"/>
    <w:rsid w:val="003C379F"/>
    <w:rsid w:val="003C436A"/>
    <w:rsid w:val="003F4BAA"/>
    <w:rsid w:val="003F7137"/>
    <w:rsid w:val="004401A6"/>
    <w:rsid w:val="00443D6B"/>
    <w:rsid w:val="00474985"/>
    <w:rsid w:val="0047568B"/>
    <w:rsid w:val="00497683"/>
    <w:rsid w:val="004B29DD"/>
    <w:rsid w:val="004B4D0D"/>
    <w:rsid w:val="004C34AF"/>
    <w:rsid w:val="004C45E1"/>
    <w:rsid w:val="00502225"/>
    <w:rsid w:val="00503C0B"/>
    <w:rsid w:val="00511998"/>
    <w:rsid w:val="00515E9C"/>
    <w:rsid w:val="005258BA"/>
    <w:rsid w:val="005463F9"/>
    <w:rsid w:val="00551216"/>
    <w:rsid w:val="005601D8"/>
    <w:rsid w:val="00573F55"/>
    <w:rsid w:val="0058692F"/>
    <w:rsid w:val="0059685F"/>
    <w:rsid w:val="005B6AC8"/>
    <w:rsid w:val="005B7B28"/>
    <w:rsid w:val="005D31F2"/>
    <w:rsid w:val="005E3F46"/>
    <w:rsid w:val="005F20DB"/>
    <w:rsid w:val="0065281F"/>
    <w:rsid w:val="00654D6D"/>
    <w:rsid w:val="00661852"/>
    <w:rsid w:val="00662D79"/>
    <w:rsid w:val="0069114D"/>
    <w:rsid w:val="006963C4"/>
    <w:rsid w:val="006C11BF"/>
    <w:rsid w:val="006C2699"/>
    <w:rsid w:val="006C57D5"/>
    <w:rsid w:val="006D04EF"/>
    <w:rsid w:val="006E07C0"/>
    <w:rsid w:val="006E1306"/>
    <w:rsid w:val="006E3A8C"/>
    <w:rsid w:val="00705FA9"/>
    <w:rsid w:val="00716C39"/>
    <w:rsid w:val="00730919"/>
    <w:rsid w:val="007604A9"/>
    <w:rsid w:val="007720C3"/>
    <w:rsid w:val="00777464"/>
    <w:rsid w:val="00786717"/>
    <w:rsid w:val="007B1F7B"/>
    <w:rsid w:val="007B6502"/>
    <w:rsid w:val="007E17F5"/>
    <w:rsid w:val="0081281D"/>
    <w:rsid w:val="00831BA9"/>
    <w:rsid w:val="00833134"/>
    <w:rsid w:val="008358A1"/>
    <w:rsid w:val="0085247D"/>
    <w:rsid w:val="00856415"/>
    <w:rsid w:val="00860AE3"/>
    <w:rsid w:val="00860B38"/>
    <w:rsid w:val="00865753"/>
    <w:rsid w:val="00867E36"/>
    <w:rsid w:val="00894094"/>
    <w:rsid w:val="008C1E32"/>
    <w:rsid w:val="008C3674"/>
    <w:rsid w:val="008D2F6F"/>
    <w:rsid w:val="008D3CA4"/>
    <w:rsid w:val="008D6FE6"/>
    <w:rsid w:val="008E67A3"/>
    <w:rsid w:val="00920C7E"/>
    <w:rsid w:val="00926381"/>
    <w:rsid w:val="00954B72"/>
    <w:rsid w:val="00956BF4"/>
    <w:rsid w:val="00964694"/>
    <w:rsid w:val="009A4952"/>
    <w:rsid w:val="009A4EA3"/>
    <w:rsid w:val="009C299A"/>
    <w:rsid w:val="009C620D"/>
    <w:rsid w:val="009E5A30"/>
    <w:rsid w:val="00A25747"/>
    <w:rsid w:val="00A2686C"/>
    <w:rsid w:val="00A33F35"/>
    <w:rsid w:val="00A4025C"/>
    <w:rsid w:val="00A96D08"/>
    <w:rsid w:val="00AB40D3"/>
    <w:rsid w:val="00AC1CD4"/>
    <w:rsid w:val="00AC31B9"/>
    <w:rsid w:val="00AC39E1"/>
    <w:rsid w:val="00AC72B9"/>
    <w:rsid w:val="00AF12FA"/>
    <w:rsid w:val="00AF33C8"/>
    <w:rsid w:val="00B03BEC"/>
    <w:rsid w:val="00B06E99"/>
    <w:rsid w:val="00B20137"/>
    <w:rsid w:val="00B3305E"/>
    <w:rsid w:val="00B35D25"/>
    <w:rsid w:val="00B411F6"/>
    <w:rsid w:val="00B42F53"/>
    <w:rsid w:val="00B52D33"/>
    <w:rsid w:val="00B53A76"/>
    <w:rsid w:val="00B5606D"/>
    <w:rsid w:val="00B842E9"/>
    <w:rsid w:val="00B93176"/>
    <w:rsid w:val="00B95207"/>
    <w:rsid w:val="00B95972"/>
    <w:rsid w:val="00BC5B0D"/>
    <w:rsid w:val="00BC7590"/>
    <w:rsid w:val="00BD0E27"/>
    <w:rsid w:val="00BD3447"/>
    <w:rsid w:val="00BE2E95"/>
    <w:rsid w:val="00BE778B"/>
    <w:rsid w:val="00C0175B"/>
    <w:rsid w:val="00C3245C"/>
    <w:rsid w:val="00C330D3"/>
    <w:rsid w:val="00C439E4"/>
    <w:rsid w:val="00C777E9"/>
    <w:rsid w:val="00CB31EB"/>
    <w:rsid w:val="00CB370F"/>
    <w:rsid w:val="00CB38FD"/>
    <w:rsid w:val="00CC16A6"/>
    <w:rsid w:val="00CC1E33"/>
    <w:rsid w:val="00CF5242"/>
    <w:rsid w:val="00CF64D8"/>
    <w:rsid w:val="00D007A3"/>
    <w:rsid w:val="00D01B44"/>
    <w:rsid w:val="00D22713"/>
    <w:rsid w:val="00D33F69"/>
    <w:rsid w:val="00D4020D"/>
    <w:rsid w:val="00D4593D"/>
    <w:rsid w:val="00D46420"/>
    <w:rsid w:val="00D67D7E"/>
    <w:rsid w:val="00D94C09"/>
    <w:rsid w:val="00DA2744"/>
    <w:rsid w:val="00DA70DA"/>
    <w:rsid w:val="00DB5697"/>
    <w:rsid w:val="00DE25C4"/>
    <w:rsid w:val="00DF10C1"/>
    <w:rsid w:val="00DF54AC"/>
    <w:rsid w:val="00E03B5E"/>
    <w:rsid w:val="00E169A6"/>
    <w:rsid w:val="00E234B8"/>
    <w:rsid w:val="00E23F26"/>
    <w:rsid w:val="00E31D15"/>
    <w:rsid w:val="00E44C8D"/>
    <w:rsid w:val="00E4791C"/>
    <w:rsid w:val="00E47D07"/>
    <w:rsid w:val="00E5003B"/>
    <w:rsid w:val="00E622C0"/>
    <w:rsid w:val="00E9084A"/>
    <w:rsid w:val="00E9640A"/>
    <w:rsid w:val="00EA44FD"/>
    <w:rsid w:val="00EA4767"/>
    <w:rsid w:val="00EC07CA"/>
    <w:rsid w:val="00EF403B"/>
    <w:rsid w:val="00F049B9"/>
    <w:rsid w:val="00F36A41"/>
    <w:rsid w:val="00F4386F"/>
    <w:rsid w:val="00F60750"/>
    <w:rsid w:val="00F61623"/>
    <w:rsid w:val="00F73FD5"/>
    <w:rsid w:val="00F86293"/>
    <w:rsid w:val="00F96320"/>
    <w:rsid w:val="00FD27A3"/>
    <w:rsid w:val="00FD34E2"/>
    <w:rsid w:val="00FD7DEF"/>
    <w:rsid w:val="00FE1BB0"/>
    <w:rsid w:val="00FE32B3"/>
    <w:rsid w:val="00FE702D"/>
    <w:rsid w:val="00FF3C3C"/>
    <w:rsid w:val="507DC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F716"/>
  <w15:docId w15:val="{90FFE842-949B-4C54-8814-206A291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A9"/>
    <w:pPr>
      <w:spacing w:after="100" w:line="290" w:lineRule="atLeast"/>
    </w:pPr>
    <w:rPr>
      <w:color w:val="4D4F53"/>
      <w:sz w:val="18"/>
      <w:szCs w:val="18"/>
      <w:lang w:eastAsia="en-US"/>
    </w:rPr>
  </w:style>
  <w:style w:type="paragraph" w:styleId="Heading3">
    <w:name w:val="heading 3"/>
    <w:next w:val="Normal"/>
    <w:link w:val="Heading3Char"/>
    <w:qFormat/>
    <w:rsid w:val="00AB40D3"/>
    <w:pPr>
      <w:keepNext/>
      <w:keepLines/>
      <w:outlineLvl w:val="2"/>
    </w:pPr>
    <w:rPr>
      <w:rFonts w:eastAsia="Times New Roman"/>
      <w:b/>
      <w:bCs/>
      <w:color w:val="4D4F53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SC">
    <w:name w:val="ASC"/>
    <w:basedOn w:val="TableNormal"/>
    <w:uiPriority w:val="99"/>
    <w:rsid w:val="00AB40D3"/>
    <w:pPr>
      <w:spacing w:before="20" w:after="20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shd w:val="clear" w:color="auto" w:fill="4D4F53"/>
      </w:tcPr>
    </w:tblStylePr>
    <w:tblStylePr w:type="firstCol">
      <w:rPr>
        <w:b/>
      </w:rPr>
    </w:tblStylePr>
  </w:style>
  <w:style w:type="character" w:customStyle="1" w:styleId="Heading3Char">
    <w:name w:val="Heading 3 Char"/>
    <w:link w:val="Heading3"/>
    <w:rsid w:val="00AB40D3"/>
    <w:rPr>
      <w:rFonts w:ascii="Verdana" w:eastAsia="Times New Roman" w:hAnsi="Verdana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31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A9"/>
  </w:style>
  <w:style w:type="paragraph" w:styleId="Footer">
    <w:name w:val="footer"/>
    <w:link w:val="FooterChar"/>
    <w:uiPriority w:val="99"/>
    <w:unhideWhenUsed/>
    <w:rsid w:val="00042546"/>
    <w:pPr>
      <w:spacing w:line="160" w:lineRule="exact"/>
      <w:ind w:right="-1106"/>
    </w:pPr>
    <w:rPr>
      <w:color w:val="4D4F53"/>
      <w:sz w:val="12"/>
      <w:szCs w:val="18"/>
      <w:lang w:eastAsia="en-US"/>
    </w:rPr>
  </w:style>
  <w:style w:type="character" w:customStyle="1" w:styleId="FooterChar">
    <w:name w:val="Footer Char"/>
    <w:link w:val="Footer"/>
    <w:uiPriority w:val="99"/>
    <w:rsid w:val="00042546"/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BA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25747"/>
    <w:rPr>
      <w:color w:val="808080"/>
    </w:rPr>
  </w:style>
  <w:style w:type="table" w:styleId="TableGrid">
    <w:name w:val="Table Grid"/>
    <w:basedOn w:val="TableNormal"/>
    <w:uiPriority w:val="59"/>
    <w:rsid w:val="00D0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9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9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29DD"/>
    <w:pPr>
      <w:spacing w:before="100" w:beforeAutospacing="1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lo@ymcans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es.angelides@ymcan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.mears\Downloads\YMCA%20letterhead%20Corpor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955F45AB7124BB63107196ACBC1D5" ma:contentTypeVersion="12" ma:contentTypeDescription="Create a new document." ma:contentTypeScope="" ma:versionID="f5d2b2c718f3c6df39c2dea16459679f">
  <xsd:schema xmlns:xsd="http://www.w3.org/2001/XMLSchema" xmlns:xs="http://www.w3.org/2001/XMLSchema" xmlns:p="http://schemas.microsoft.com/office/2006/metadata/properties" xmlns:ns2="ba4fdea1-229e-4455-b76d-e3ddcbd4ca9f" xmlns:ns3="67c142e7-1a69-4cec-96a6-e763ab1bd52c" targetNamespace="http://schemas.microsoft.com/office/2006/metadata/properties" ma:root="true" ma:fieldsID="139fc0d91470c5f05fa127e780c4aa0d" ns2:_="" ns3:_="">
    <xsd:import namespace="ba4fdea1-229e-4455-b76d-e3ddcbd4ca9f"/>
    <xsd:import namespace="67c142e7-1a69-4cec-96a6-e763ab1bd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fdea1-229e-4455-b76d-e3ddcbd4c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42e7-1a69-4cec-96a6-e763ab1bd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3DBC5-8233-480D-B65B-58954DCF7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E1780-BFF6-451D-8FBB-2F22FD669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fdea1-229e-4455-b76d-e3ddcbd4ca9f"/>
    <ds:schemaRef ds:uri="67c142e7-1a69-4cec-96a6-e763ab1bd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9A4DB-596D-49B4-9BF5-597DAF4AE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FFECA-C4C0-43F2-9673-4FBAE1BBC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YMCA letterhead Corporate</Template>
  <TotalTime>99</TotalTime>
  <Pages>4</Pages>
  <Words>474</Words>
  <Characters>2643</Characters>
  <Application>Microsoft Office Word</Application>
  <DocSecurity>0</DocSecurity>
  <Lines>114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Mears</dc:creator>
  <cp:keywords/>
  <cp:lastModifiedBy>John Beswick</cp:lastModifiedBy>
  <cp:revision>22</cp:revision>
  <cp:lastPrinted>2021-08-18T23:27:00Z</cp:lastPrinted>
  <dcterms:created xsi:type="dcterms:W3CDTF">2026-02-16T09:55:00Z</dcterms:created>
  <dcterms:modified xsi:type="dcterms:W3CDTF">2026-03-09T11:20:00Z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0x0101001E6955F45AB7124BB63107196ACBC1D5</vt:lpwstr>
  </property>
</Properties>
</file>